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83" w:rsidRDefault="004D19CB" w:rsidP="004D19CB">
      <w:pPr>
        <w:spacing w:after="0" w:line="240" w:lineRule="auto"/>
        <w:rPr>
          <w:lang w:val="en-GB"/>
        </w:rPr>
      </w:pPr>
      <w:proofErr w:type="spellStart"/>
      <w:r>
        <w:rPr>
          <w:lang w:val="en-GB"/>
        </w:rPr>
        <w:t>Beste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dorpsgenoot</w:t>
      </w:r>
      <w:proofErr w:type="spellEnd"/>
      <w:r>
        <w:rPr>
          <w:lang w:val="en-GB"/>
        </w:rPr>
        <w:t>,</w:t>
      </w:r>
    </w:p>
    <w:p w:rsidR="004D19CB" w:rsidRDefault="004D19CB" w:rsidP="004D19CB">
      <w:pPr>
        <w:spacing w:after="0" w:line="240" w:lineRule="auto"/>
        <w:rPr>
          <w:lang w:val="en-GB"/>
        </w:rPr>
      </w:pPr>
    </w:p>
    <w:p w:rsidR="004143E1" w:rsidRDefault="004D19CB" w:rsidP="004D19CB">
      <w:pPr>
        <w:spacing w:after="0" w:line="240" w:lineRule="auto"/>
      </w:pPr>
      <w:r w:rsidRPr="004D19CB">
        <w:t>Net zoals u word ik geconfronteerd met de minder leuke kanten van de Corona-</w:t>
      </w:r>
      <w:proofErr w:type="spellStart"/>
      <w:r w:rsidRPr="004D19CB">
        <w:t>lockdown</w:t>
      </w:r>
      <w:proofErr w:type="spellEnd"/>
      <w:r w:rsidRPr="004D19CB">
        <w:t xml:space="preserve">. </w:t>
      </w:r>
      <w:r>
        <w:t>Als alleenstaande op een appartement zonder tuin of balkon, probeer ik er het beste van te maken z</w:t>
      </w:r>
      <w:r w:rsidRPr="004D19CB">
        <w:t>onder toe te geven aan paniek, maar ook zonder roekeloosheid ten aanzien van deze epidemie</w:t>
      </w:r>
      <w:r>
        <w:t xml:space="preserve">. </w:t>
      </w:r>
    </w:p>
    <w:p w:rsidR="004143E1" w:rsidRDefault="004143E1" w:rsidP="004D19CB">
      <w:pPr>
        <w:spacing w:after="0" w:line="240" w:lineRule="auto"/>
      </w:pPr>
    </w:p>
    <w:p w:rsidR="004143E1" w:rsidRDefault="004D19CB" w:rsidP="004D19CB">
      <w:pPr>
        <w:spacing w:after="0" w:line="240" w:lineRule="auto"/>
      </w:pPr>
      <w:r>
        <w:t>Ik werk ondertussen al verschillende weken non-stop van thuis uit en pas de opgelegde hygiënemaatregelen</w:t>
      </w:r>
      <w:r w:rsidR="00C53C2B">
        <w:t xml:space="preserve"> en </w:t>
      </w:r>
      <w:r w:rsidR="00C53C2B" w:rsidRPr="00C53C2B">
        <w:t>regels van "</w:t>
      </w:r>
      <w:proofErr w:type="spellStart"/>
      <w:r w:rsidR="00C53C2B" w:rsidRPr="00C53C2B">
        <w:t>social</w:t>
      </w:r>
      <w:proofErr w:type="spellEnd"/>
      <w:r w:rsidR="00C53C2B" w:rsidRPr="00C53C2B">
        <w:t xml:space="preserve"> </w:t>
      </w:r>
      <w:proofErr w:type="spellStart"/>
      <w:r w:rsidR="00C53C2B" w:rsidRPr="00C53C2B">
        <w:t>distancing</w:t>
      </w:r>
      <w:proofErr w:type="spellEnd"/>
      <w:r w:rsidR="00C53C2B">
        <w:t>”</w:t>
      </w:r>
      <w:r>
        <w:t xml:space="preserve"> zo veel als mogelijk toe. Niettemin begint het isolement en het gebrek aan echte sociale contacten serieus te wegen op mijn moraal. </w:t>
      </w:r>
    </w:p>
    <w:p w:rsidR="004143E1" w:rsidRDefault="004143E1" w:rsidP="004D19CB">
      <w:pPr>
        <w:spacing w:after="0" w:line="240" w:lineRule="auto"/>
      </w:pPr>
    </w:p>
    <w:p w:rsidR="004143E1" w:rsidRDefault="004143E1" w:rsidP="004D19CB">
      <w:pPr>
        <w:spacing w:after="0" w:line="240" w:lineRule="auto"/>
      </w:pPr>
      <w:r>
        <w:t>Onlangs heb ik onverwachts van een kennis een mooi gedicht opgestuurd gekregen. Deze kleine attentie heeft mij veel deugd gedaan. Vandaar dat ik u hetzelfde wil aanbieden.</w:t>
      </w:r>
    </w:p>
    <w:p w:rsidR="004143E1" w:rsidRDefault="004143E1" w:rsidP="004D19CB">
      <w:pPr>
        <w:spacing w:after="0" w:line="240" w:lineRule="auto"/>
      </w:pPr>
    </w:p>
    <w:p w:rsidR="004143E1" w:rsidRDefault="004143E1" w:rsidP="004D19CB">
      <w:pPr>
        <w:spacing w:after="0" w:line="240" w:lineRule="auto"/>
      </w:pPr>
      <w:r>
        <w:t>Bij deze een mooi, bemoedigend gedicht van Tanja Helderman. Want poëzie helpt in deze tijden!</w:t>
      </w:r>
    </w:p>
    <w:p w:rsidR="004143E1" w:rsidRDefault="004143E1" w:rsidP="004D19CB">
      <w:pPr>
        <w:spacing w:after="0" w:line="240" w:lineRule="auto"/>
      </w:pPr>
    </w:p>
    <w:p w:rsidR="004143E1" w:rsidRPr="00C53C2B" w:rsidRDefault="004143E1" w:rsidP="004D19CB">
      <w:pPr>
        <w:spacing w:after="0" w:line="240" w:lineRule="auto"/>
        <w:rPr>
          <w:b/>
          <w:i/>
          <w:color w:val="1F497D" w:themeColor="text2"/>
        </w:rPr>
      </w:pPr>
      <w:r w:rsidRPr="00C53C2B">
        <w:rPr>
          <w:b/>
          <w:i/>
          <w:color w:val="1F497D" w:themeColor="text2"/>
        </w:rPr>
        <w:t>TROOST</w:t>
      </w:r>
      <w:bookmarkStart w:id="0" w:name="_GoBack"/>
      <w:bookmarkEnd w:id="0"/>
    </w:p>
    <w:p w:rsidR="004143E1" w:rsidRPr="00C53C2B" w:rsidRDefault="004143E1" w:rsidP="004D19CB">
      <w:pPr>
        <w:spacing w:after="0" w:line="240" w:lineRule="auto"/>
        <w:rPr>
          <w:i/>
          <w:color w:val="1F497D" w:themeColor="text2"/>
        </w:rPr>
      </w:pPr>
    </w:p>
    <w:p w:rsidR="004143E1" w:rsidRPr="00C53C2B" w:rsidRDefault="004143E1" w:rsidP="004D19CB">
      <w:pPr>
        <w:spacing w:after="0" w:line="240" w:lineRule="auto"/>
        <w:rPr>
          <w:i/>
          <w:color w:val="1F497D" w:themeColor="text2"/>
        </w:rPr>
      </w:pPr>
      <w:r w:rsidRPr="00C53C2B">
        <w:rPr>
          <w:i/>
          <w:color w:val="1F497D" w:themeColor="text2"/>
        </w:rPr>
        <w:t>Hoe kan ik je troosten?</w:t>
      </w:r>
    </w:p>
    <w:p w:rsidR="004143E1" w:rsidRPr="00C53C2B" w:rsidRDefault="004143E1" w:rsidP="004D19CB">
      <w:pPr>
        <w:spacing w:after="0" w:line="240" w:lineRule="auto"/>
        <w:rPr>
          <w:i/>
          <w:color w:val="1F497D" w:themeColor="text2"/>
        </w:rPr>
      </w:pPr>
      <w:r w:rsidRPr="00C53C2B">
        <w:rPr>
          <w:i/>
          <w:color w:val="1F497D" w:themeColor="text2"/>
        </w:rPr>
        <w:t>Een woord, een blik, een zoen?</w:t>
      </w:r>
    </w:p>
    <w:p w:rsidR="004143E1" w:rsidRPr="00C53C2B" w:rsidRDefault="004143E1" w:rsidP="004D19CB">
      <w:pPr>
        <w:spacing w:after="0" w:line="240" w:lineRule="auto"/>
        <w:rPr>
          <w:i/>
          <w:color w:val="1F497D" w:themeColor="text2"/>
        </w:rPr>
      </w:pPr>
      <w:r w:rsidRPr="00C53C2B">
        <w:rPr>
          <w:i/>
          <w:color w:val="1F497D" w:themeColor="text2"/>
        </w:rPr>
        <w:t>Als ik het tij kon keren</w:t>
      </w:r>
    </w:p>
    <w:p w:rsidR="004143E1" w:rsidRPr="00C53C2B" w:rsidRDefault="004143E1" w:rsidP="004D19CB">
      <w:pPr>
        <w:spacing w:after="0" w:line="240" w:lineRule="auto"/>
        <w:rPr>
          <w:i/>
          <w:color w:val="1F497D" w:themeColor="text2"/>
        </w:rPr>
      </w:pPr>
      <w:r w:rsidRPr="00C53C2B">
        <w:rPr>
          <w:i/>
          <w:color w:val="1F497D" w:themeColor="text2"/>
        </w:rPr>
        <w:t>Zou ik het dadelijk doen.</w:t>
      </w:r>
    </w:p>
    <w:p w:rsidR="004143E1" w:rsidRPr="00C53C2B" w:rsidRDefault="004143E1" w:rsidP="004D19CB">
      <w:pPr>
        <w:spacing w:after="0" w:line="240" w:lineRule="auto"/>
        <w:rPr>
          <w:i/>
          <w:color w:val="1F497D" w:themeColor="text2"/>
        </w:rPr>
      </w:pPr>
    </w:p>
    <w:p w:rsidR="004143E1" w:rsidRPr="00C53C2B" w:rsidRDefault="004143E1" w:rsidP="004D19CB">
      <w:pPr>
        <w:spacing w:after="0" w:line="240" w:lineRule="auto"/>
        <w:rPr>
          <w:i/>
          <w:color w:val="1F497D" w:themeColor="text2"/>
        </w:rPr>
      </w:pPr>
      <w:r w:rsidRPr="00C53C2B">
        <w:rPr>
          <w:i/>
          <w:color w:val="1F497D" w:themeColor="text2"/>
        </w:rPr>
        <w:t>Hoe kan ik je steunen?</w:t>
      </w:r>
    </w:p>
    <w:p w:rsidR="004143E1" w:rsidRPr="00C53C2B" w:rsidRDefault="004143E1" w:rsidP="004D19CB">
      <w:pPr>
        <w:spacing w:after="0" w:line="240" w:lineRule="auto"/>
        <w:rPr>
          <w:i/>
          <w:color w:val="1F497D" w:themeColor="text2"/>
        </w:rPr>
      </w:pPr>
      <w:r w:rsidRPr="00C53C2B">
        <w:rPr>
          <w:i/>
          <w:color w:val="1F497D" w:themeColor="text2"/>
        </w:rPr>
        <w:t>Geruststellen wellicht?</w:t>
      </w:r>
    </w:p>
    <w:p w:rsidR="004143E1" w:rsidRPr="00C53C2B" w:rsidRDefault="004143E1" w:rsidP="004D19CB">
      <w:pPr>
        <w:spacing w:after="0" w:line="240" w:lineRule="auto"/>
        <w:rPr>
          <w:i/>
          <w:color w:val="1F497D" w:themeColor="text2"/>
        </w:rPr>
      </w:pPr>
      <w:r w:rsidRPr="00C53C2B">
        <w:rPr>
          <w:i/>
          <w:color w:val="1F497D" w:themeColor="text2"/>
        </w:rPr>
        <w:t>Je hand heel even pakken</w:t>
      </w:r>
    </w:p>
    <w:p w:rsidR="004143E1" w:rsidRPr="00C53C2B" w:rsidRDefault="004143E1" w:rsidP="004D19CB">
      <w:pPr>
        <w:spacing w:after="0" w:line="240" w:lineRule="auto"/>
        <w:rPr>
          <w:i/>
          <w:color w:val="1F497D" w:themeColor="text2"/>
        </w:rPr>
      </w:pPr>
      <w:r w:rsidRPr="00C53C2B">
        <w:rPr>
          <w:i/>
          <w:color w:val="1F497D" w:themeColor="text2"/>
        </w:rPr>
        <w:t>als dat de pijn verlicht.</w:t>
      </w:r>
    </w:p>
    <w:p w:rsidR="004143E1" w:rsidRPr="00C53C2B" w:rsidRDefault="004143E1" w:rsidP="004D19CB">
      <w:pPr>
        <w:spacing w:after="0" w:line="240" w:lineRule="auto"/>
        <w:rPr>
          <w:i/>
          <w:color w:val="1F497D" w:themeColor="text2"/>
        </w:rPr>
      </w:pPr>
    </w:p>
    <w:p w:rsidR="004143E1" w:rsidRPr="00C53C2B" w:rsidRDefault="004143E1" w:rsidP="004D19CB">
      <w:pPr>
        <w:spacing w:after="0" w:line="240" w:lineRule="auto"/>
        <w:rPr>
          <w:i/>
          <w:color w:val="1F497D" w:themeColor="text2"/>
        </w:rPr>
      </w:pPr>
      <w:r w:rsidRPr="00C53C2B">
        <w:rPr>
          <w:i/>
          <w:color w:val="1F497D" w:themeColor="text2"/>
        </w:rPr>
        <w:t>Hoe kan ik je bijstaan</w:t>
      </w:r>
    </w:p>
    <w:p w:rsidR="004D19CB" w:rsidRPr="00C53C2B" w:rsidRDefault="004143E1" w:rsidP="004D19CB">
      <w:pPr>
        <w:spacing w:after="0" w:line="240" w:lineRule="auto"/>
        <w:rPr>
          <w:i/>
          <w:color w:val="1F497D" w:themeColor="text2"/>
        </w:rPr>
      </w:pPr>
      <w:r w:rsidRPr="00C53C2B">
        <w:rPr>
          <w:i/>
          <w:color w:val="1F497D" w:themeColor="text2"/>
        </w:rPr>
        <w:t xml:space="preserve">in deze zware tijd? </w:t>
      </w:r>
      <w:r w:rsidR="004D19CB" w:rsidRPr="00C53C2B">
        <w:rPr>
          <w:i/>
          <w:color w:val="1F497D" w:themeColor="text2"/>
        </w:rPr>
        <w:t xml:space="preserve">  </w:t>
      </w:r>
    </w:p>
    <w:p w:rsidR="004143E1" w:rsidRPr="00C53C2B" w:rsidRDefault="004143E1" w:rsidP="004D19CB">
      <w:pPr>
        <w:spacing w:after="0" w:line="240" w:lineRule="auto"/>
        <w:rPr>
          <w:i/>
          <w:color w:val="1F497D" w:themeColor="text2"/>
        </w:rPr>
      </w:pPr>
      <w:r w:rsidRPr="00C53C2B">
        <w:rPr>
          <w:i/>
          <w:color w:val="1F497D" w:themeColor="text2"/>
        </w:rPr>
        <w:t>Wanneer je stuk gaat van verdriet</w:t>
      </w:r>
    </w:p>
    <w:p w:rsidR="004143E1" w:rsidRPr="00C53C2B" w:rsidRDefault="004143E1" w:rsidP="004D19CB">
      <w:pPr>
        <w:spacing w:after="0" w:line="240" w:lineRule="auto"/>
        <w:rPr>
          <w:i/>
          <w:color w:val="1F497D" w:themeColor="text2"/>
        </w:rPr>
      </w:pPr>
      <w:r w:rsidRPr="00C53C2B">
        <w:rPr>
          <w:i/>
          <w:color w:val="1F497D" w:themeColor="text2"/>
        </w:rPr>
        <w:t>kan je het bij mij kwijt.</w:t>
      </w:r>
    </w:p>
    <w:p w:rsidR="004143E1" w:rsidRPr="00C53C2B" w:rsidRDefault="004143E1" w:rsidP="004D19CB">
      <w:pPr>
        <w:spacing w:after="0" w:line="240" w:lineRule="auto"/>
        <w:rPr>
          <w:i/>
          <w:color w:val="1F497D" w:themeColor="text2"/>
        </w:rPr>
      </w:pPr>
    </w:p>
    <w:p w:rsidR="004143E1" w:rsidRPr="00C53C2B" w:rsidRDefault="004143E1" w:rsidP="004D19CB">
      <w:pPr>
        <w:spacing w:after="0" w:line="240" w:lineRule="auto"/>
        <w:rPr>
          <w:i/>
          <w:color w:val="1F497D" w:themeColor="text2"/>
        </w:rPr>
      </w:pPr>
      <w:r w:rsidRPr="00C53C2B">
        <w:rPr>
          <w:i/>
          <w:color w:val="1F497D" w:themeColor="text2"/>
        </w:rPr>
        <w:t>Je zorgen en je angsten,</w:t>
      </w:r>
    </w:p>
    <w:p w:rsidR="004143E1" w:rsidRPr="00C53C2B" w:rsidRDefault="004143E1" w:rsidP="004D19CB">
      <w:pPr>
        <w:spacing w:after="0" w:line="240" w:lineRule="auto"/>
        <w:rPr>
          <w:i/>
          <w:color w:val="1F497D" w:themeColor="text2"/>
        </w:rPr>
      </w:pPr>
      <w:r w:rsidRPr="00C53C2B">
        <w:rPr>
          <w:i/>
          <w:color w:val="1F497D" w:themeColor="text2"/>
        </w:rPr>
        <w:t>je woede en je smart.</w:t>
      </w:r>
    </w:p>
    <w:p w:rsidR="004143E1" w:rsidRPr="00C53C2B" w:rsidRDefault="004143E1" w:rsidP="004D19CB">
      <w:pPr>
        <w:spacing w:after="0" w:line="240" w:lineRule="auto"/>
        <w:rPr>
          <w:i/>
          <w:color w:val="1F497D" w:themeColor="text2"/>
        </w:rPr>
      </w:pPr>
      <w:r w:rsidRPr="00C53C2B">
        <w:rPr>
          <w:i/>
          <w:color w:val="1F497D" w:themeColor="text2"/>
        </w:rPr>
        <w:t>Als deelgenoot van je verdriet</w:t>
      </w:r>
    </w:p>
    <w:p w:rsidR="004143E1" w:rsidRPr="00C53C2B" w:rsidRDefault="004143E1" w:rsidP="004D19CB">
      <w:pPr>
        <w:spacing w:after="0" w:line="240" w:lineRule="auto"/>
        <w:rPr>
          <w:i/>
          <w:color w:val="1F497D" w:themeColor="text2"/>
        </w:rPr>
      </w:pPr>
      <w:r w:rsidRPr="00C53C2B">
        <w:rPr>
          <w:i/>
          <w:color w:val="1F497D" w:themeColor="text2"/>
        </w:rPr>
        <w:t>verwarm ik liefdevol je hart.</w:t>
      </w:r>
    </w:p>
    <w:p w:rsidR="004143E1" w:rsidRDefault="004143E1" w:rsidP="004D19CB">
      <w:pPr>
        <w:spacing w:after="0" w:line="240" w:lineRule="auto"/>
      </w:pPr>
    </w:p>
    <w:p w:rsidR="00C53C2B" w:rsidRDefault="00C53C2B" w:rsidP="004D19CB">
      <w:pPr>
        <w:spacing w:after="0" w:line="240" w:lineRule="auto"/>
      </w:pPr>
      <w:r>
        <w:t>Zorg goed voor uzelf en voor de anderen! Samen krijgen we de Corona-epidemie wel klein!</w:t>
      </w:r>
    </w:p>
    <w:p w:rsidR="00C53C2B" w:rsidRDefault="00C53C2B" w:rsidP="004D19CB">
      <w:pPr>
        <w:spacing w:after="0" w:line="240" w:lineRule="auto"/>
      </w:pPr>
    </w:p>
    <w:p w:rsidR="00C53C2B" w:rsidRDefault="00C53C2B" w:rsidP="004D19CB">
      <w:pPr>
        <w:spacing w:after="0" w:line="240" w:lineRule="auto"/>
      </w:pPr>
      <w:r>
        <w:t>Daphné Vandezande</w:t>
      </w:r>
    </w:p>
    <w:p w:rsidR="00C53C2B" w:rsidRDefault="00C53C2B" w:rsidP="004D19CB">
      <w:pPr>
        <w:spacing w:after="0" w:line="240" w:lineRule="auto"/>
      </w:pPr>
    </w:p>
    <w:p w:rsidR="004143E1" w:rsidRPr="004D19CB" w:rsidRDefault="00C53C2B" w:rsidP="004D19CB">
      <w:pPr>
        <w:spacing w:after="0" w:line="240" w:lineRule="auto"/>
      </w:pPr>
      <w:r>
        <w:t xml:space="preserve"> </w:t>
      </w:r>
    </w:p>
    <w:sectPr w:rsidR="004143E1" w:rsidRPr="004D19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CB"/>
    <w:rsid w:val="004143E1"/>
    <w:rsid w:val="004D19CB"/>
    <w:rsid w:val="00754145"/>
    <w:rsid w:val="00B10B83"/>
    <w:rsid w:val="00C53C2B"/>
    <w:rsid w:val="00ED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27395"/>
  <w15:chartTrackingRefBased/>
  <w15:docId w15:val="{413824B8-53DF-4D2E-9CBE-D619637B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E7A0B2C3.dotm</Template>
  <TotalTime>0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Daphné Vandezande (RIZIV-INAMI)</dc:creator>
  <cp:keywords/>
  <dc:description/>
  <cp:lastModifiedBy>Daphné Vandezande (RIZIV-INAMI)</cp:lastModifiedBy>
  <cp:revision>1</cp:revision>
  <dcterms:created xsi:type="dcterms:W3CDTF">2020-04-24T09:30:00Z</dcterms:created>
  <dcterms:modified xsi:type="dcterms:W3CDTF">2020-04-24T10:06:00Z</dcterms:modified>
</cp:coreProperties>
</file>